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B0" w:rsidRDefault="00792EB0" w:rsidP="0092068F">
      <w:pPr>
        <w:widowControl/>
        <w:adjustRightInd w:val="0"/>
        <w:snapToGrid w:val="0"/>
        <w:spacing w:line="600" w:lineRule="exact"/>
        <w:jc w:val="center"/>
        <w:rPr>
          <w:rFonts w:ascii="黑体" w:eastAsia="黑体"/>
          <w:color w:val="000000"/>
          <w:kern w:val="0"/>
          <w:sz w:val="44"/>
          <w:szCs w:val="44"/>
        </w:rPr>
      </w:pPr>
      <w:r>
        <w:rPr>
          <w:rFonts w:ascii="黑体" w:eastAsia="黑体" w:cs="黑体" w:hint="eastAsia"/>
          <w:color w:val="000000"/>
          <w:kern w:val="0"/>
          <w:sz w:val="44"/>
          <w:szCs w:val="44"/>
        </w:rPr>
        <w:t>关于开展</w:t>
      </w:r>
      <w:r>
        <w:rPr>
          <w:rFonts w:ascii="黑体" w:eastAsia="黑体" w:cs="黑体"/>
          <w:color w:val="000000"/>
          <w:kern w:val="0"/>
          <w:sz w:val="44"/>
          <w:szCs w:val="44"/>
        </w:rPr>
        <w:t>2013</w:t>
      </w:r>
      <w:r>
        <w:rPr>
          <w:rFonts w:ascii="黑体" w:eastAsia="黑体" w:cs="黑体" w:hint="eastAsia"/>
          <w:color w:val="000000"/>
          <w:kern w:val="0"/>
          <w:sz w:val="44"/>
          <w:szCs w:val="44"/>
        </w:rPr>
        <w:t>年立项教学改革研究项目及第八批一类课程建设验收的通知</w:t>
      </w:r>
    </w:p>
    <w:p w:rsidR="00792EB0" w:rsidRDefault="00792EB0" w:rsidP="0092068F">
      <w:pPr>
        <w:widowControl/>
        <w:adjustRightInd w:val="0"/>
        <w:snapToGrid w:val="0"/>
        <w:jc w:val="center"/>
        <w:rPr>
          <w:rFonts w:ascii="仿宋_GB2312" w:eastAsia="仿宋_GB2312" w:hAnsi="宋体"/>
          <w:sz w:val="30"/>
          <w:szCs w:val="30"/>
        </w:rPr>
      </w:pPr>
    </w:p>
    <w:p w:rsidR="00792EB0" w:rsidRDefault="00792EB0" w:rsidP="0092068F">
      <w:pPr>
        <w:widowControl/>
        <w:adjustRightInd w:val="0"/>
        <w:snapToGrid w:val="0"/>
        <w:jc w:val="center"/>
        <w:rPr>
          <w:rFonts w:ascii="仿宋_GB2312" w:eastAsia="仿宋_GB2312" w:hAnsi="宋体"/>
          <w:sz w:val="30"/>
          <w:szCs w:val="30"/>
        </w:rPr>
      </w:pPr>
    </w:p>
    <w:p w:rsidR="00792EB0" w:rsidRDefault="00792EB0" w:rsidP="0092068F">
      <w:pPr>
        <w:widowControl/>
        <w:adjustRightInd w:val="0"/>
        <w:snapToGrid w:val="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教通</w:t>
      </w:r>
      <w:r>
        <w:rPr>
          <w:rFonts w:ascii="仿宋_GB2312" w:eastAsia="仿宋_GB2312" w:hAnsi="宋体" w:cs="仿宋_GB2312"/>
          <w:sz w:val="30"/>
          <w:szCs w:val="30"/>
        </w:rPr>
        <w:t>[2016]14</w:t>
      </w:r>
      <w:r>
        <w:rPr>
          <w:rFonts w:ascii="仿宋_GB2312" w:eastAsia="仿宋_GB2312" w:hAnsi="宋体" w:cs="仿宋_GB2312" w:hint="eastAsia"/>
          <w:sz w:val="30"/>
          <w:szCs w:val="30"/>
        </w:rPr>
        <w:t>号</w:t>
      </w:r>
    </w:p>
    <w:p w:rsidR="00792EB0" w:rsidRPr="00EE318A" w:rsidRDefault="00792EB0" w:rsidP="0092068F">
      <w:pPr>
        <w:adjustRightInd w:val="0"/>
        <w:snapToGrid w:val="0"/>
        <w:spacing w:line="440" w:lineRule="exact"/>
        <w:rPr>
          <w:rFonts w:ascii="仿宋_GB2312" w:eastAsia="仿宋_GB2312"/>
          <w:sz w:val="30"/>
          <w:szCs w:val="30"/>
        </w:rPr>
      </w:pPr>
    </w:p>
    <w:p w:rsidR="00792EB0" w:rsidRPr="002E0683" w:rsidRDefault="00792EB0" w:rsidP="00F7379F">
      <w:pPr>
        <w:adjustRightInd w:val="0"/>
        <w:snapToGrid w:val="0"/>
        <w:spacing w:line="400" w:lineRule="exact"/>
        <w:rPr>
          <w:rFonts w:ascii="仿宋_GB2312" w:eastAsia="仿宋_GB2312"/>
          <w:sz w:val="30"/>
          <w:szCs w:val="30"/>
        </w:rPr>
      </w:pPr>
      <w:r w:rsidRPr="002E0683">
        <w:rPr>
          <w:rFonts w:ascii="仿宋_GB2312" w:eastAsia="仿宋_GB2312" w:cs="仿宋_GB2312" w:hint="eastAsia"/>
          <w:sz w:val="30"/>
          <w:szCs w:val="30"/>
        </w:rPr>
        <w:t>各学院及相关部门：</w:t>
      </w:r>
    </w:p>
    <w:p w:rsidR="00792EB0" w:rsidRPr="002E0683" w:rsidRDefault="00792EB0" w:rsidP="00F7379F">
      <w:pPr>
        <w:adjustRightInd w:val="0"/>
        <w:snapToGrid w:val="0"/>
        <w:spacing w:line="400" w:lineRule="exact"/>
        <w:ind w:firstLine="570"/>
        <w:rPr>
          <w:rFonts w:ascii="仿宋_GB2312" w:eastAsia="仿宋_GB2312" w:hAnsi="宋体"/>
          <w:kern w:val="0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sz w:val="30"/>
          <w:szCs w:val="30"/>
        </w:rPr>
        <w:t>为深入总结</w:t>
      </w:r>
      <w:r w:rsidRPr="002E0683">
        <w:rPr>
          <w:rFonts w:ascii="仿宋_GB2312" w:eastAsia="仿宋_GB2312" w:hAnsi="宋体" w:cs="仿宋_GB2312"/>
          <w:kern w:val="0"/>
          <w:sz w:val="30"/>
          <w:szCs w:val="30"/>
        </w:rPr>
        <w:t>2013</w:t>
      </w:r>
      <w:r w:rsidRPr="002E0683">
        <w:rPr>
          <w:rFonts w:ascii="仿宋_GB2312" w:eastAsia="仿宋_GB2312" w:hAnsi="宋体" w:cs="仿宋_GB2312" w:hint="eastAsia"/>
          <w:kern w:val="0"/>
          <w:sz w:val="30"/>
          <w:szCs w:val="30"/>
        </w:rPr>
        <w:t>年立项教学改革研究项目及第八批一类课程建设的研究成效，</w:t>
      </w:r>
      <w:r w:rsidRPr="002E0683">
        <w:rPr>
          <w:rFonts w:ascii="仿宋_GB2312" w:eastAsia="仿宋_GB2312" w:cs="仿宋_GB2312" w:hint="eastAsia"/>
          <w:sz w:val="30"/>
          <w:szCs w:val="30"/>
        </w:rPr>
        <w:t>学校决定对教改项目及一类课程进行结题验收，请</w:t>
      </w:r>
      <w:bookmarkStart w:id="0" w:name="_GoBack"/>
      <w:bookmarkEnd w:id="0"/>
      <w:r w:rsidRPr="002E0683">
        <w:rPr>
          <w:rFonts w:ascii="仿宋_GB2312" w:eastAsia="仿宋_GB2312" w:cs="仿宋_GB2312" w:hint="eastAsia"/>
          <w:sz w:val="30"/>
          <w:szCs w:val="30"/>
        </w:rPr>
        <w:t>组织项目组做好准备工作，</w:t>
      </w:r>
      <w:r w:rsidRPr="002E0683">
        <w:rPr>
          <w:rFonts w:ascii="仿宋_GB2312" w:eastAsia="仿宋_GB2312" w:hAnsi="宋体" w:cs="仿宋_GB2312" w:hint="eastAsia"/>
          <w:kern w:val="0"/>
          <w:sz w:val="30"/>
          <w:szCs w:val="30"/>
        </w:rPr>
        <w:t>现将有关事项通知如下：</w:t>
      </w:r>
    </w:p>
    <w:p w:rsidR="00792EB0" w:rsidRPr="00F24931" w:rsidRDefault="00792EB0" w:rsidP="00F7379F">
      <w:pPr>
        <w:adjustRightInd w:val="0"/>
        <w:snapToGrid w:val="0"/>
        <w:spacing w:line="400" w:lineRule="exact"/>
        <w:ind w:firstLine="570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F24931">
        <w:rPr>
          <w:rFonts w:ascii="仿宋_GB2312" w:eastAsia="仿宋_GB2312" w:hAnsi="宋体" w:cs="仿宋_GB2312" w:hint="eastAsia"/>
          <w:b/>
          <w:bCs/>
          <w:sz w:val="30"/>
          <w:szCs w:val="30"/>
        </w:rPr>
        <w:t>一、</w:t>
      </w:r>
      <w:r w:rsidRPr="00F24931">
        <w:rPr>
          <w:rFonts w:ascii="仿宋_GB2312" w:eastAsia="仿宋_GB2312" w:hAnsi="宋体" w:cs="仿宋_GB2312"/>
          <w:b/>
          <w:bCs/>
          <w:kern w:val="0"/>
          <w:sz w:val="30"/>
          <w:szCs w:val="30"/>
        </w:rPr>
        <w:t>2013</w:t>
      </w:r>
      <w:r w:rsidRPr="00F24931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年立项教学改革研究项目</w:t>
      </w:r>
    </w:p>
    <w:p w:rsidR="00792EB0" w:rsidRPr="002E0683" w:rsidRDefault="00792EB0" w:rsidP="00F7379F">
      <w:pPr>
        <w:pStyle w:val="ListParagraph1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_GB2312" w:eastAsia="仿宋_GB2312" w:hAnsi="宋体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sz w:val="30"/>
          <w:szCs w:val="30"/>
        </w:rPr>
        <w:t>学院立项教改项目验收要求</w:t>
      </w:r>
    </w:p>
    <w:p w:rsidR="00792EB0" w:rsidRPr="002E0683" w:rsidRDefault="00792EB0" w:rsidP="00EE318A">
      <w:pPr>
        <w:adjustRightInd w:val="0"/>
        <w:snapToGrid w:val="0"/>
        <w:spacing w:line="400" w:lineRule="exact"/>
        <w:ind w:firstLineChars="20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kern w:val="0"/>
          <w:sz w:val="30"/>
          <w:szCs w:val="30"/>
        </w:rPr>
        <w:t>根据申报要求，项目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验收工作由学院负责，请学院按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立项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要求、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项目任务书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安排好验收检查工作。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验收标准为完成项目研究报告，至少在核心期刊发表与研究内容相关的教改论文</w:t>
      </w:r>
      <w:r w:rsidRPr="002E0683">
        <w:rPr>
          <w:rFonts w:ascii="仿宋_GB2312" w:eastAsia="仿宋_GB2312" w:hAnsi="宋体" w:cs="仿宋_GB2312"/>
          <w:sz w:val="30"/>
          <w:szCs w:val="30"/>
        </w:rPr>
        <w:t>1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篇，研究要与教学实践相结合，并在项目结题之前开展一定的实践。学院验收检查请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于</w:t>
      </w:r>
      <w:r w:rsidRPr="002E0683">
        <w:rPr>
          <w:rFonts w:ascii="仿宋_GB2312" w:eastAsia="仿宋_GB2312" w:cs="仿宋_GB2312"/>
          <w:kern w:val="0"/>
          <w:sz w:val="30"/>
          <w:szCs w:val="30"/>
        </w:rPr>
        <w:t>2016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年</w:t>
      </w:r>
      <w:r w:rsidRPr="002E0683">
        <w:rPr>
          <w:rFonts w:ascii="仿宋_GB2312" w:eastAsia="仿宋_GB2312" w:cs="仿宋_GB2312"/>
          <w:kern w:val="0"/>
          <w:sz w:val="30"/>
          <w:szCs w:val="30"/>
        </w:rPr>
        <w:t>3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月</w:t>
      </w:r>
      <w:r w:rsidRPr="002E0683">
        <w:rPr>
          <w:rFonts w:ascii="仿宋_GB2312" w:eastAsia="仿宋_GB2312" w:cs="仿宋_GB2312"/>
          <w:kern w:val="0"/>
          <w:sz w:val="30"/>
          <w:szCs w:val="30"/>
        </w:rPr>
        <w:t>31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日前完成。</w:t>
      </w:r>
    </w:p>
    <w:p w:rsidR="00792EB0" w:rsidRPr="002E0683" w:rsidRDefault="00792EB0" w:rsidP="00F7379F">
      <w:pPr>
        <w:pStyle w:val="ListParagraph1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_GB2312" w:eastAsia="仿宋_GB2312" w:hAnsi="宋体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sz w:val="30"/>
          <w:szCs w:val="30"/>
        </w:rPr>
        <w:t>职能部门教改项目验收</w:t>
      </w:r>
    </w:p>
    <w:p w:rsidR="00792EB0" w:rsidRPr="002E0683" w:rsidRDefault="00792EB0" w:rsidP="00EE318A">
      <w:pPr>
        <w:adjustRightInd w:val="0"/>
        <w:snapToGrid w:val="0"/>
        <w:spacing w:line="400" w:lineRule="exact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sz w:val="30"/>
          <w:szCs w:val="30"/>
        </w:rPr>
        <w:t>职能部门教改项目由教务处组织验收工作。验收标准为完成项目研究报告，至少在核心期刊发表与研究内容相关的教改论文</w:t>
      </w:r>
      <w:r w:rsidRPr="002E0683">
        <w:rPr>
          <w:rFonts w:ascii="仿宋_GB2312" w:eastAsia="仿宋_GB2312" w:hAnsi="宋体" w:cs="仿宋_GB2312"/>
          <w:sz w:val="30"/>
          <w:szCs w:val="30"/>
        </w:rPr>
        <w:t>1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篇，研究要与教学实践相结合，并在项目结题之前开展一定的实践。请各项目组根据项目任务书内容，完成项目研究报告，并于</w:t>
      </w:r>
      <w:r w:rsidRPr="002E0683">
        <w:rPr>
          <w:rFonts w:ascii="仿宋_GB2312" w:eastAsia="仿宋_GB2312" w:hAnsi="宋体" w:cs="仿宋_GB2312"/>
          <w:sz w:val="30"/>
          <w:szCs w:val="30"/>
        </w:rPr>
        <w:t>3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2E0683">
        <w:rPr>
          <w:rFonts w:ascii="仿宋_GB2312" w:eastAsia="仿宋_GB2312" w:hAnsi="宋体" w:cs="仿宋_GB2312"/>
          <w:sz w:val="30"/>
          <w:szCs w:val="30"/>
        </w:rPr>
        <w:t>31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日前将项目研究报告及其它验收材料</w:t>
      </w:r>
      <w:r w:rsidRPr="002E0683">
        <w:rPr>
          <w:rFonts w:ascii="仿宋_GB2312" w:eastAsia="仿宋_GB2312" w:cs="仿宋_GB2312" w:hint="eastAsia"/>
          <w:sz w:val="30"/>
          <w:szCs w:val="30"/>
        </w:rPr>
        <w:t>纸质版（加盖部门公章）一式一份交教务处教学科，</w:t>
      </w:r>
      <w:hyperlink r:id="rId7" w:history="1">
        <w:r w:rsidRPr="002E0683">
          <w:rPr>
            <w:rStyle w:val="Hyperlink"/>
            <w:rFonts w:ascii="仿宋_GB2312" w:eastAsia="仿宋_GB2312" w:cs="仿宋_GB2312" w:hint="eastAsia"/>
            <w:color w:val="auto"/>
            <w:sz w:val="30"/>
            <w:szCs w:val="30"/>
          </w:rPr>
          <w:t>同时发送电子版到</w:t>
        </w:r>
        <w:r w:rsidRPr="002E0683">
          <w:rPr>
            <w:rStyle w:val="Hyperlink"/>
            <w:rFonts w:ascii="仿宋_GB2312" w:eastAsia="仿宋_GB2312" w:cs="仿宋_GB2312"/>
            <w:color w:val="auto"/>
            <w:sz w:val="30"/>
            <w:szCs w:val="30"/>
          </w:rPr>
          <w:t>ynnydxjxk@126.com</w:t>
        </w:r>
      </w:hyperlink>
      <w:r w:rsidRPr="002E0683"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792EB0" w:rsidRPr="002E0683" w:rsidRDefault="00792EB0" w:rsidP="00F7379F">
      <w:pPr>
        <w:pStyle w:val="ListParagraph"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仿宋_GB2312" w:eastAsia="仿宋_GB2312" w:hAnsi="宋体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sz w:val="30"/>
          <w:szCs w:val="30"/>
        </w:rPr>
        <w:t>教改项目网上验收要求</w:t>
      </w:r>
    </w:p>
    <w:p w:rsidR="00792EB0" w:rsidRPr="002E0683" w:rsidRDefault="00792EB0" w:rsidP="00EE318A">
      <w:pPr>
        <w:adjustRightInd w:val="0"/>
        <w:snapToGrid w:val="0"/>
        <w:spacing w:line="400" w:lineRule="exact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sz w:val="30"/>
          <w:szCs w:val="30"/>
        </w:rPr>
        <w:t>由于学校服务器问题，教改项目网站将重新开发，</w:t>
      </w:r>
      <w:r w:rsidRPr="002E0683">
        <w:rPr>
          <w:rFonts w:ascii="仿宋_GB2312" w:eastAsia="仿宋_GB2312" w:hAnsi="宋体" w:cs="仿宋_GB2312"/>
          <w:sz w:val="30"/>
          <w:szCs w:val="30"/>
        </w:rPr>
        <w:t xml:space="preserve"> 2013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年立项教改项目需重新开展网上材料上传工作，具体上传时间及用户名密码将另行通知，请各项目组做好相关准备。</w:t>
      </w:r>
    </w:p>
    <w:p w:rsidR="00792EB0" w:rsidRPr="00F24931" w:rsidRDefault="00792EB0" w:rsidP="00EE318A">
      <w:pPr>
        <w:adjustRightInd w:val="0"/>
        <w:snapToGrid w:val="0"/>
        <w:spacing w:line="400" w:lineRule="exact"/>
        <w:ind w:firstLineChars="200" w:firstLine="31680"/>
        <w:rPr>
          <w:rFonts w:ascii="仿宋_GB2312" w:eastAsia="仿宋_GB2312" w:hAnsi="宋体"/>
          <w:b/>
          <w:bCs/>
          <w:sz w:val="30"/>
          <w:szCs w:val="30"/>
        </w:rPr>
      </w:pPr>
      <w:r w:rsidRPr="00F24931">
        <w:rPr>
          <w:rFonts w:ascii="仿宋_GB2312" w:eastAsia="仿宋_GB2312" w:hAnsi="宋体" w:cs="仿宋_GB2312" w:hint="eastAsia"/>
          <w:b/>
          <w:bCs/>
          <w:sz w:val="30"/>
          <w:szCs w:val="30"/>
        </w:rPr>
        <w:t>二、第八批一类课程建设</w:t>
      </w:r>
    </w:p>
    <w:p w:rsidR="00792EB0" w:rsidRPr="002E0683" w:rsidRDefault="00792EB0" w:rsidP="00EE318A">
      <w:pPr>
        <w:adjustRightInd w:val="0"/>
        <w:snapToGrid w:val="0"/>
        <w:spacing w:line="400" w:lineRule="exact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2E0683">
        <w:rPr>
          <w:rFonts w:ascii="仿宋_GB2312" w:eastAsia="仿宋_GB2312" w:hAnsi="宋体" w:cs="仿宋_GB2312"/>
          <w:sz w:val="30"/>
          <w:szCs w:val="30"/>
        </w:rPr>
        <w:t>1.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验收检查要求</w:t>
      </w:r>
    </w:p>
    <w:p w:rsidR="00792EB0" w:rsidRPr="002E0683" w:rsidRDefault="00792EB0" w:rsidP="00EE318A">
      <w:pPr>
        <w:adjustRightInd w:val="0"/>
        <w:snapToGrid w:val="0"/>
        <w:spacing w:line="400" w:lineRule="exact"/>
        <w:ind w:firstLineChars="20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sz w:val="30"/>
          <w:szCs w:val="30"/>
        </w:rPr>
        <w:t>请各学院根据立项要求，课程建设任务书及学院要求组织第八批一类课程验收检查工作，验收标准为完成任务书要求的基本建设内容和重点建设内容，完成课程多媒体课件，完成课程网络教室的建设，至少在核心期刊发表与课程建设内容相关的教改论文</w:t>
      </w:r>
      <w:r w:rsidRPr="002E0683">
        <w:rPr>
          <w:rFonts w:ascii="仿宋_GB2312" w:eastAsia="仿宋_GB2312" w:hAnsi="宋体" w:cs="仿宋_GB2312"/>
          <w:sz w:val="30"/>
          <w:szCs w:val="30"/>
        </w:rPr>
        <w:t>1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篇。学院验收检查请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于</w:t>
      </w:r>
      <w:r w:rsidRPr="002E0683">
        <w:rPr>
          <w:rFonts w:ascii="仿宋_GB2312" w:eastAsia="仿宋_GB2312" w:cs="仿宋_GB2312"/>
          <w:kern w:val="0"/>
          <w:sz w:val="30"/>
          <w:szCs w:val="30"/>
        </w:rPr>
        <w:t>2016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年</w:t>
      </w:r>
      <w:r w:rsidRPr="002E0683">
        <w:rPr>
          <w:rFonts w:ascii="仿宋_GB2312" w:eastAsia="仿宋_GB2312" w:cs="仿宋_GB2312"/>
          <w:kern w:val="0"/>
          <w:sz w:val="30"/>
          <w:szCs w:val="30"/>
        </w:rPr>
        <w:t>3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月</w:t>
      </w:r>
      <w:r w:rsidRPr="002E0683">
        <w:rPr>
          <w:rFonts w:ascii="仿宋_GB2312" w:eastAsia="仿宋_GB2312" w:cs="仿宋_GB2312"/>
          <w:kern w:val="0"/>
          <w:sz w:val="30"/>
          <w:szCs w:val="30"/>
        </w:rPr>
        <w:t>31</w:t>
      </w:r>
      <w:r w:rsidRPr="002E0683">
        <w:rPr>
          <w:rFonts w:ascii="仿宋_GB2312" w:eastAsia="仿宋_GB2312" w:cs="仿宋_GB2312" w:hint="eastAsia"/>
          <w:kern w:val="0"/>
          <w:sz w:val="30"/>
          <w:szCs w:val="30"/>
        </w:rPr>
        <w:t>日前完成。</w:t>
      </w:r>
    </w:p>
    <w:p w:rsidR="00792EB0" w:rsidRPr="002E0683" w:rsidRDefault="00792EB0" w:rsidP="00F7379F">
      <w:pPr>
        <w:adjustRightInd w:val="0"/>
        <w:snapToGrid w:val="0"/>
        <w:spacing w:line="400" w:lineRule="exact"/>
        <w:ind w:left="570"/>
        <w:jc w:val="left"/>
        <w:rPr>
          <w:rFonts w:ascii="仿宋_GB2312" w:eastAsia="仿宋_GB2312" w:hAnsi="宋体"/>
          <w:sz w:val="30"/>
          <w:szCs w:val="30"/>
        </w:rPr>
      </w:pPr>
      <w:r w:rsidRPr="002E0683">
        <w:rPr>
          <w:rFonts w:ascii="仿宋_GB2312" w:eastAsia="仿宋_GB2312" w:hAnsi="宋体" w:cs="仿宋_GB2312"/>
          <w:sz w:val="30"/>
          <w:szCs w:val="30"/>
        </w:rPr>
        <w:t xml:space="preserve">2. 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一类课程网上验收要求</w:t>
      </w:r>
    </w:p>
    <w:p w:rsidR="00792EB0" w:rsidRPr="002E0683" w:rsidRDefault="00792EB0" w:rsidP="00EE318A">
      <w:pPr>
        <w:adjustRightInd w:val="0"/>
        <w:snapToGrid w:val="0"/>
        <w:spacing w:line="400" w:lineRule="exact"/>
        <w:ind w:firstLineChars="20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sz w:val="30"/>
          <w:szCs w:val="30"/>
        </w:rPr>
        <w:t>第八批一类课程已经在网络教学平台开展建设，请各课程组根据立项要求上传相关材料，同时提交建设总结及学院验收要求的其他材料。请各课程组于</w:t>
      </w:r>
      <w:r w:rsidRPr="002E0683">
        <w:rPr>
          <w:rFonts w:ascii="仿宋_GB2312" w:eastAsia="仿宋_GB2312" w:hAnsi="宋体" w:cs="仿宋_GB2312"/>
          <w:sz w:val="30"/>
          <w:szCs w:val="30"/>
        </w:rPr>
        <w:t>3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2E0683">
        <w:rPr>
          <w:rFonts w:ascii="仿宋_GB2312" w:eastAsia="仿宋_GB2312" w:hAnsi="宋体" w:cs="仿宋_GB2312"/>
          <w:sz w:val="30"/>
          <w:szCs w:val="30"/>
        </w:rPr>
        <w:t>26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日前完成课程建设材料的上传工作。</w:t>
      </w:r>
    </w:p>
    <w:p w:rsidR="00792EB0" w:rsidRPr="00F24931" w:rsidRDefault="00792EB0" w:rsidP="00EE318A">
      <w:pPr>
        <w:adjustRightInd w:val="0"/>
        <w:snapToGrid w:val="0"/>
        <w:spacing w:line="400" w:lineRule="exact"/>
        <w:ind w:firstLineChars="200" w:firstLine="31680"/>
        <w:jc w:val="left"/>
        <w:rPr>
          <w:rFonts w:ascii="仿宋_GB2312" w:eastAsia="仿宋_GB2312" w:hAnsi="宋体"/>
          <w:b/>
          <w:bCs/>
          <w:sz w:val="30"/>
          <w:szCs w:val="30"/>
        </w:rPr>
      </w:pPr>
      <w:r w:rsidRPr="00F24931">
        <w:rPr>
          <w:rFonts w:ascii="仿宋_GB2312" w:eastAsia="仿宋_GB2312" w:hAnsi="宋体" w:cs="仿宋_GB2312" w:hint="eastAsia"/>
          <w:b/>
          <w:bCs/>
          <w:sz w:val="30"/>
          <w:szCs w:val="30"/>
        </w:rPr>
        <w:t>三、</w:t>
      </w: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验收材料提交</w:t>
      </w:r>
    </w:p>
    <w:p w:rsidR="00792EB0" w:rsidRPr="002E0683" w:rsidRDefault="00792EB0" w:rsidP="00EE318A">
      <w:pPr>
        <w:adjustRightInd w:val="0"/>
        <w:snapToGrid w:val="0"/>
        <w:spacing w:line="400" w:lineRule="exact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sz w:val="30"/>
          <w:szCs w:val="30"/>
        </w:rPr>
        <w:t>请各学院按以上要求开展验收检查工作，并于</w:t>
      </w:r>
      <w:r w:rsidRPr="002E0683">
        <w:rPr>
          <w:rFonts w:ascii="仿宋_GB2312" w:eastAsia="仿宋_GB2312" w:hAnsi="宋体" w:cs="仿宋_GB2312"/>
          <w:sz w:val="30"/>
          <w:szCs w:val="30"/>
        </w:rPr>
        <w:t>4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2E0683">
        <w:rPr>
          <w:rFonts w:ascii="仿宋_GB2312" w:eastAsia="仿宋_GB2312" w:hAnsi="宋体" w:cs="仿宋_GB2312"/>
          <w:sz w:val="30"/>
          <w:szCs w:val="30"/>
        </w:rPr>
        <w:t>3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日下午</w:t>
      </w:r>
      <w:r w:rsidRPr="002E0683">
        <w:rPr>
          <w:rFonts w:ascii="仿宋_GB2312" w:eastAsia="仿宋_GB2312" w:hAnsi="宋体" w:cs="仿宋_GB2312"/>
          <w:sz w:val="30"/>
          <w:szCs w:val="30"/>
        </w:rPr>
        <w:t>5:00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以前将学院开展验收检查工作的总结、</w:t>
      </w:r>
      <w:r w:rsidRPr="002E0683">
        <w:rPr>
          <w:rFonts w:ascii="仿宋_GB2312" w:eastAsia="仿宋_GB2312" w:hAnsi="宋体" w:cs="仿宋_GB2312"/>
          <w:sz w:val="30"/>
          <w:szCs w:val="30"/>
        </w:rPr>
        <w:t>2013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年立项教改项目学院验收检查情况汇总表（附件</w:t>
      </w:r>
      <w:r w:rsidRPr="002E0683">
        <w:rPr>
          <w:rFonts w:ascii="仿宋_GB2312" w:eastAsia="仿宋_GB2312" w:hAnsi="宋体" w:cs="仿宋_GB2312"/>
          <w:sz w:val="30"/>
          <w:szCs w:val="30"/>
        </w:rPr>
        <w:t>1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）及第八批一类课程建设学院验收检查情况汇总表（附件</w:t>
      </w:r>
      <w:r w:rsidRPr="002E0683">
        <w:rPr>
          <w:rFonts w:ascii="仿宋_GB2312" w:eastAsia="仿宋_GB2312" w:hAnsi="宋体" w:cs="仿宋_GB2312"/>
          <w:sz w:val="30"/>
          <w:szCs w:val="30"/>
        </w:rPr>
        <w:t>2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）</w:t>
      </w:r>
      <w:r w:rsidRPr="002E0683">
        <w:rPr>
          <w:rFonts w:ascii="仿宋_GB2312" w:eastAsia="仿宋_GB2312" w:cs="仿宋_GB2312" w:hint="eastAsia"/>
          <w:sz w:val="30"/>
          <w:szCs w:val="30"/>
        </w:rPr>
        <w:t>纸质版（加盖学院公章）一式一份交教务处教学科，</w:t>
      </w:r>
      <w:hyperlink r:id="rId8" w:history="1">
        <w:r w:rsidRPr="002E0683">
          <w:rPr>
            <w:rStyle w:val="Hyperlink"/>
            <w:rFonts w:ascii="仿宋_GB2312" w:eastAsia="仿宋_GB2312" w:cs="仿宋_GB2312" w:hint="eastAsia"/>
            <w:color w:val="auto"/>
            <w:sz w:val="30"/>
            <w:szCs w:val="30"/>
          </w:rPr>
          <w:t>同时发送电子版到</w:t>
        </w:r>
        <w:r w:rsidRPr="002E0683">
          <w:rPr>
            <w:rStyle w:val="Hyperlink"/>
            <w:rFonts w:ascii="仿宋_GB2312" w:eastAsia="仿宋_GB2312" w:cs="仿宋_GB2312"/>
            <w:color w:val="auto"/>
            <w:sz w:val="30"/>
            <w:szCs w:val="30"/>
          </w:rPr>
          <w:t>ynnydxjxk@126.com</w:t>
        </w:r>
      </w:hyperlink>
      <w:r w:rsidRPr="002E0683">
        <w:rPr>
          <w:rFonts w:ascii="仿宋_GB2312" w:eastAsia="仿宋_GB2312" w:cs="仿宋_GB2312" w:hint="eastAsia"/>
          <w:sz w:val="30"/>
          <w:szCs w:val="30"/>
        </w:rPr>
        <w:t>。</w:t>
      </w:r>
    </w:p>
    <w:p w:rsidR="00792EB0" w:rsidRPr="002E0683" w:rsidRDefault="00792EB0" w:rsidP="00F7379F">
      <w:pPr>
        <w:adjustRightInd w:val="0"/>
        <w:snapToGrid w:val="0"/>
        <w:spacing w:line="400" w:lineRule="exact"/>
        <w:ind w:firstLine="570"/>
        <w:rPr>
          <w:rFonts w:ascii="仿宋_GB2312" w:eastAsia="仿宋_GB2312" w:hAnsi="宋体"/>
          <w:sz w:val="30"/>
          <w:szCs w:val="30"/>
        </w:rPr>
      </w:pPr>
    </w:p>
    <w:p w:rsidR="00792EB0" w:rsidRPr="002E0683" w:rsidRDefault="00792EB0" w:rsidP="00F7379F">
      <w:pPr>
        <w:adjustRightInd w:val="0"/>
        <w:snapToGrid w:val="0"/>
        <w:spacing w:line="400" w:lineRule="exact"/>
        <w:ind w:firstLine="570"/>
        <w:rPr>
          <w:rFonts w:ascii="仿宋_GB2312" w:eastAsia="仿宋_GB2312" w:cs="仿宋_GB2312"/>
          <w:sz w:val="30"/>
          <w:szCs w:val="30"/>
        </w:rPr>
      </w:pPr>
      <w:r w:rsidRPr="002E0683">
        <w:rPr>
          <w:rFonts w:ascii="仿宋_GB2312" w:eastAsia="仿宋_GB2312" w:cs="仿宋_GB2312" w:hint="eastAsia"/>
          <w:sz w:val="30"/>
          <w:szCs w:val="30"/>
        </w:rPr>
        <w:t>联系人：余莎</w:t>
      </w:r>
      <w:r w:rsidRPr="002E0683">
        <w:rPr>
          <w:rFonts w:ascii="仿宋_GB2312" w:eastAsia="仿宋_GB2312" w:cs="仿宋_GB2312"/>
          <w:sz w:val="30"/>
          <w:szCs w:val="30"/>
        </w:rPr>
        <w:t xml:space="preserve">  </w:t>
      </w:r>
      <w:r w:rsidRPr="002E0683">
        <w:rPr>
          <w:rFonts w:ascii="仿宋_GB2312" w:eastAsia="仿宋_GB2312" w:cs="仿宋_GB2312" w:hint="eastAsia"/>
          <w:sz w:val="30"/>
          <w:szCs w:val="30"/>
        </w:rPr>
        <w:t>刘亚娟</w:t>
      </w:r>
      <w:r w:rsidRPr="002E0683">
        <w:rPr>
          <w:rFonts w:ascii="仿宋_GB2312" w:eastAsia="仿宋_GB2312" w:cs="仿宋_GB2312"/>
          <w:sz w:val="30"/>
          <w:szCs w:val="30"/>
        </w:rPr>
        <w:t xml:space="preserve">  </w:t>
      </w:r>
    </w:p>
    <w:p w:rsidR="00792EB0" w:rsidRPr="002E0683" w:rsidRDefault="00792EB0" w:rsidP="00F7379F">
      <w:pPr>
        <w:adjustRightInd w:val="0"/>
        <w:snapToGrid w:val="0"/>
        <w:spacing w:line="400" w:lineRule="exact"/>
        <w:ind w:firstLine="570"/>
        <w:rPr>
          <w:rFonts w:ascii="仿宋_GB2312" w:eastAsia="仿宋_GB2312" w:cs="仿宋_GB2312"/>
          <w:sz w:val="30"/>
          <w:szCs w:val="30"/>
        </w:rPr>
      </w:pPr>
      <w:r w:rsidRPr="002E0683">
        <w:rPr>
          <w:rFonts w:ascii="仿宋_GB2312" w:eastAsia="仿宋_GB2312" w:cs="仿宋_GB2312" w:hint="eastAsia"/>
          <w:sz w:val="30"/>
          <w:szCs w:val="30"/>
        </w:rPr>
        <w:t>联系电话：</w:t>
      </w:r>
      <w:r w:rsidRPr="002E0683">
        <w:rPr>
          <w:rFonts w:ascii="仿宋_GB2312" w:eastAsia="仿宋_GB2312" w:cs="仿宋_GB2312"/>
          <w:sz w:val="30"/>
          <w:szCs w:val="30"/>
        </w:rPr>
        <w:t>65227703</w:t>
      </w:r>
    </w:p>
    <w:p w:rsidR="00792EB0" w:rsidRPr="002E0683" w:rsidRDefault="00792EB0" w:rsidP="00F7379F">
      <w:pPr>
        <w:adjustRightInd w:val="0"/>
        <w:snapToGrid w:val="0"/>
        <w:spacing w:line="400" w:lineRule="exact"/>
        <w:ind w:firstLine="570"/>
        <w:rPr>
          <w:rFonts w:ascii="仿宋_GB2312" w:eastAsia="仿宋_GB2312" w:cs="仿宋_GB2312"/>
          <w:sz w:val="30"/>
          <w:szCs w:val="30"/>
        </w:rPr>
      </w:pPr>
    </w:p>
    <w:p w:rsidR="00792EB0" w:rsidRPr="002E0683" w:rsidRDefault="00792EB0" w:rsidP="00F7379F">
      <w:pPr>
        <w:adjustRightInd w:val="0"/>
        <w:snapToGrid w:val="0"/>
        <w:spacing w:line="400" w:lineRule="exact"/>
        <w:ind w:firstLine="570"/>
        <w:rPr>
          <w:rFonts w:ascii="仿宋_GB2312" w:eastAsia="仿宋_GB2312" w:hAnsi="宋体"/>
          <w:sz w:val="30"/>
          <w:szCs w:val="30"/>
        </w:rPr>
      </w:pPr>
      <w:r w:rsidRPr="002E0683">
        <w:rPr>
          <w:rFonts w:ascii="仿宋_GB2312" w:eastAsia="仿宋_GB2312" w:cs="仿宋_GB2312" w:hint="eastAsia"/>
          <w:sz w:val="30"/>
          <w:szCs w:val="30"/>
        </w:rPr>
        <w:t>附件：</w:t>
      </w:r>
      <w:r w:rsidRPr="002E0683">
        <w:rPr>
          <w:rFonts w:ascii="仿宋_GB2312" w:eastAsia="仿宋_GB2312" w:cs="仿宋_GB2312"/>
          <w:sz w:val="30"/>
          <w:szCs w:val="30"/>
        </w:rPr>
        <w:t>1.</w:t>
      </w:r>
      <w:r w:rsidRPr="002E0683">
        <w:rPr>
          <w:rFonts w:ascii="仿宋_GB2312" w:eastAsia="仿宋_GB2312" w:hAnsi="宋体" w:cs="仿宋_GB2312"/>
          <w:sz w:val="30"/>
          <w:szCs w:val="30"/>
        </w:rPr>
        <w:t xml:space="preserve"> 2013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年立项教改项目学院验收检查情况汇总表</w:t>
      </w:r>
    </w:p>
    <w:p w:rsidR="00792EB0" w:rsidRPr="002E0683" w:rsidRDefault="00792EB0" w:rsidP="00EE318A">
      <w:pPr>
        <w:adjustRightInd w:val="0"/>
        <w:snapToGrid w:val="0"/>
        <w:spacing w:line="400" w:lineRule="exact"/>
        <w:ind w:firstLineChars="490" w:firstLine="31680"/>
        <w:rPr>
          <w:rFonts w:ascii="仿宋_GB2312" w:eastAsia="仿宋_GB2312"/>
          <w:sz w:val="30"/>
          <w:szCs w:val="30"/>
        </w:rPr>
      </w:pPr>
      <w:r w:rsidRPr="002E0683">
        <w:rPr>
          <w:rFonts w:ascii="仿宋_GB2312" w:eastAsia="仿宋_GB2312" w:hAnsi="宋体" w:cs="仿宋_GB2312"/>
          <w:sz w:val="30"/>
          <w:szCs w:val="30"/>
        </w:rPr>
        <w:t xml:space="preserve">2. </w:t>
      </w:r>
      <w:r w:rsidRPr="002E0683">
        <w:rPr>
          <w:rFonts w:ascii="仿宋_GB2312" w:eastAsia="仿宋_GB2312" w:hAnsi="宋体" w:cs="仿宋_GB2312" w:hint="eastAsia"/>
          <w:sz w:val="30"/>
          <w:szCs w:val="30"/>
        </w:rPr>
        <w:t>第八批一类课程建设学院验收检查情况汇总表</w:t>
      </w:r>
    </w:p>
    <w:p w:rsidR="00792EB0" w:rsidRPr="002E0683" w:rsidRDefault="00792EB0" w:rsidP="00F7379F">
      <w:pPr>
        <w:adjustRightInd w:val="0"/>
        <w:snapToGrid w:val="0"/>
        <w:spacing w:line="400" w:lineRule="exact"/>
        <w:ind w:firstLine="570"/>
        <w:rPr>
          <w:rFonts w:ascii="仿宋_GB2312" w:eastAsia="仿宋_GB2312"/>
          <w:sz w:val="30"/>
          <w:szCs w:val="30"/>
        </w:rPr>
      </w:pPr>
    </w:p>
    <w:p w:rsidR="00792EB0" w:rsidRPr="002E0683" w:rsidRDefault="00792EB0" w:rsidP="00F7379F">
      <w:pPr>
        <w:adjustRightInd w:val="0"/>
        <w:snapToGrid w:val="0"/>
        <w:spacing w:line="400" w:lineRule="exact"/>
        <w:ind w:firstLine="570"/>
        <w:rPr>
          <w:rFonts w:ascii="仿宋_GB2312" w:eastAsia="仿宋_GB2312"/>
          <w:sz w:val="30"/>
          <w:szCs w:val="30"/>
        </w:rPr>
      </w:pPr>
    </w:p>
    <w:p w:rsidR="00792EB0" w:rsidRPr="002E0683" w:rsidRDefault="00792EB0" w:rsidP="00F7379F">
      <w:pPr>
        <w:adjustRightInd w:val="0"/>
        <w:snapToGrid w:val="0"/>
        <w:spacing w:line="400" w:lineRule="exact"/>
        <w:ind w:firstLine="570"/>
        <w:rPr>
          <w:rFonts w:ascii="仿宋_GB2312" w:eastAsia="仿宋_GB2312"/>
          <w:sz w:val="30"/>
          <w:szCs w:val="30"/>
        </w:rPr>
      </w:pPr>
    </w:p>
    <w:p w:rsidR="00792EB0" w:rsidRPr="002E0683" w:rsidRDefault="00792EB0" w:rsidP="00EE318A">
      <w:pPr>
        <w:adjustRightInd w:val="0"/>
        <w:snapToGrid w:val="0"/>
        <w:spacing w:line="400" w:lineRule="exact"/>
        <w:ind w:firstLineChars="1640" w:firstLine="31680"/>
        <w:rPr>
          <w:rFonts w:ascii="仿宋_GB2312" w:eastAsia="仿宋_GB2312" w:hAnsi="宋体"/>
          <w:sz w:val="30"/>
          <w:szCs w:val="30"/>
        </w:rPr>
      </w:pPr>
      <w:r w:rsidRPr="002E0683">
        <w:rPr>
          <w:rFonts w:ascii="仿宋_GB2312" w:eastAsia="仿宋_GB2312" w:hAnsi="宋体" w:cs="仿宋_GB2312" w:hint="eastAsia"/>
          <w:sz w:val="30"/>
          <w:szCs w:val="30"/>
        </w:rPr>
        <w:t>二〇一六年三月三日</w:t>
      </w:r>
    </w:p>
    <w:p w:rsidR="00792EB0" w:rsidRPr="002E0683" w:rsidRDefault="00792EB0" w:rsidP="00F7379F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792EB0" w:rsidRDefault="00792EB0"/>
    <w:p w:rsidR="00792EB0" w:rsidRDefault="00792EB0"/>
    <w:p w:rsidR="00792EB0" w:rsidRDefault="00792EB0"/>
    <w:p w:rsidR="00792EB0" w:rsidRDefault="00792EB0"/>
    <w:p w:rsidR="00792EB0" w:rsidRDefault="00792EB0"/>
    <w:p w:rsidR="00792EB0" w:rsidRDefault="00792EB0"/>
    <w:p w:rsidR="00792EB0" w:rsidRDefault="00792EB0"/>
    <w:p w:rsidR="00792EB0" w:rsidRDefault="00792EB0"/>
    <w:p w:rsidR="00792EB0" w:rsidRDefault="00792EB0"/>
    <w:p w:rsidR="00792EB0" w:rsidRDefault="00792EB0">
      <w:pPr>
        <w:widowControl/>
        <w:jc w:val="left"/>
        <w:sectPr w:rsidR="00792EB0" w:rsidSect="002E0683">
          <w:footerReference w:type="default" r:id="rId9"/>
          <w:pgSz w:w="11906" w:h="16838"/>
          <w:pgMar w:top="1985" w:right="1247" w:bottom="1418" w:left="1588" w:header="851" w:footer="992" w:gutter="0"/>
          <w:cols w:space="425"/>
          <w:docGrid w:type="lines" w:linePitch="312"/>
        </w:sectPr>
      </w:pPr>
    </w:p>
    <w:p w:rsidR="00792EB0" w:rsidRPr="002E0683" w:rsidRDefault="00792EB0">
      <w:pPr>
        <w:widowControl/>
        <w:jc w:val="left"/>
        <w:rPr>
          <w:sz w:val="28"/>
          <w:szCs w:val="28"/>
        </w:rPr>
      </w:pPr>
      <w:r w:rsidRPr="002E0683">
        <w:rPr>
          <w:rFonts w:cs="宋体" w:hint="eastAsia"/>
          <w:sz w:val="28"/>
          <w:szCs w:val="28"/>
        </w:rPr>
        <w:t>附件</w:t>
      </w:r>
      <w:r w:rsidRPr="002E0683">
        <w:rPr>
          <w:sz w:val="28"/>
          <w:szCs w:val="28"/>
        </w:rPr>
        <w:t>1</w:t>
      </w:r>
    </w:p>
    <w:tbl>
      <w:tblPr>
        <w:tblW w:w="15026" w:type="dxa"/>
        <w:jc w:val="center"/>
        <w:tblLook w:val="00A0"/>
      </w:tblPr>
      <w:tblGrid>
        <w:gridCol w:w="3828"/>
        <w:gridCol w:w="1701"/>
        <w:gridCol w:w="2693"/>
        <w:gridCol w:w="3074"/>
        <w:gridCol w:w="2171"/>
        <w:gridCol w:w="1559"/>
      </w:tblGrid>
      <w:tr w:rsidR="00792EB0" w:rsidRPr="00F13601">
        <w:trPr>
          <w:trHeight w:val="1065"/>
          <w:jc w:val="center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2EB0" w:rsidRDefault="00792EB0" w:rsidP="002E0683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40"/>
                <w:szCs w:val="40"/>
              </w:rPr>
            </w:pPr>
            <w:r w:rsidRPr="00F13601"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  <w:t>2013</w:t>
            </w:r>
            <w:r w:rsidRPr="00F13601"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年立项教改项目学院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验收</w:t>
            </w:r>
            <w:r w:rsidRPr="00F13601"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检查情况汇总表</w:t>
            </w:r>
          </w:p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  <w:p w:rsidR="00792EB0" w:rsidRPr="00F13601" w:rsidRDefault="00792EB0" w:rsidP="002E0683">
            <w:pPr>
              <w:widowControl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DA6E8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学院：</w:t>
            </w:r>
            <w:r w:rsidRPr="00DA6E8A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</w:t>
            </w:r>
            <w:r w:rsidRPr="00DA6E8A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A6E8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792EB0" w:rsidRPr="00F13601">
        <w:trPr>
          <w:trHeight w:val="624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BF563D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563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BF563D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563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BF563D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563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网上材料情况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BF563D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563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完成</w:t>
            </w:r>
            <w:r w:rsidRPr="00BF563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BF563D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验收</w:t>
            </w:r>
            <w:r w:rsidRPr="00BF563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BF563D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563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92EB0" w:rsidRPr="00F13601">
        <w:trPr>
          <w:trHeight w:val="1304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792EB0" w:rsidRPr="00F13601">
        <w:trPr>
          <w:trHeight w:val="1304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792EB0" w:rsidRPr="00F13601">
        <w:trPr>
          <w:trHeight w:val="1304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792EB0" w:rsidRPr="00F13601">
        <w:trPr>
          <w:trHeight w:val="1304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92EB0" w:rsidRDefault="00792EB0" w:rsidP="002E0683"/>
    <w:p w:rsidR="00792EB0" w:rsidRDefault="00792EB0"/>
    <w:p w:rsidR="00792EB0" w:rsidRDefault="00792EB0"/>
    <w:p w:rsidR="00792EB0" w:rsidRDefault="00792EB0">
      <w:pPr>
        <w:rPr>
          <w:sz w:val="28"/>
          <w:szCs w:val="28"/>
        </w:rPr>
      </w:pPr>
      <w:r w:rsidRPr="002E0683">
        <w:rPr>
          <w:rFonts w:cs="宋体" w:hint="eastAsia"/>
          <w:sz w:val="28"/>
          <w:szCs w:val="28"/>
        </w:rPr>
        <w:t>附件</w:t>
      </w:r>
      <w:r w:rsidRPr="002E0683">
        <w:rPr>
          <w:sz w:val="28"/>
          <w:szCs w:val="28"/>
        </w:rPr>
        <w:t>2</w:t>
      </w:r>
    </w:p>
    <w:tbl>
      <w:tblPr>
        <w:tblW w:w="14600" w:type="dxa"/>
        <w:jc w:val="center"/>
        <w:tblLook w:val="00A0"/>
      </w:tblPr>
      <w:tblGrid>
        <w:gridCol w:w="2976"/>
        <w:gridCol w:w="1701"/>
        <w:gridCol w:w="2835"/>
        <w:gridCol w:w="3119"/>
        <w:gridCol w:w="2551"/>
        <w:gridCol w:w="1418"/>
      </w:tblGrid>
      <w:tr w:rsidR="00792EB0" w:rsidRPr="00F70644">
        <w:trPr>
          <w:trHeight w:val="1065"/>
          <w:jc w:val="center"/>
        </w:trPr>
        <w:tc>
          <w:tcPr>
            <w:tcW w:w="14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2EB0" w:rsidRDefault="00792EB0" w:rsidP="002E0683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第八批一类课程建设</w:t>
            </w:r>
            <w:r w:rsidRPr="00F13601"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学院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验收</w:t>
            </w:r>
            <w:r w:rsidRPr="00F13601"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检查情况汇总表</w:t>
            </w:r>
          </w:p>
          <w:p w:rsidR="00792EB0" w:rsidRPr="00F70644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  <w:p w:rsidR="00792EB0" w:rsidRPr="00F70644" w:rsidRDefault="00792EB0" w:rsidP="002E0683">
            <w:pPr>
              <w:widowControl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7064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学院：</w:t>
            </w:r>
            <w:r w:rsidRPr="00F7064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</w:t>
            </w:r>
            <w:r w:rsidRPr="00F7064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792EB0" w:rsidRPr="00F70644">
        <w:trPr>
          <w:trHeight w:val="624"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E51D51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1D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E51D51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1D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E51D51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1D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网上材料情况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E51D51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1D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课程建设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完成</w:t>
            </w:r>
            <w:r w:rsidRPr="00E51D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E51D51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验收</w:t>
            </w:r>
            <w:r w:rsidRPr="00E51D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E51D51" w:rsidRDefault="00792EB0" w:rsidP="002E068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1D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92EB0" w:rsidRPr="00F70644">
        <w:trPr>
          <w:trHeight w:val="1304"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792EB0" w:rsidRPr="00F70644">
        <w:trPr>
          <w:trHeight w:val="1304"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792EB0" w:rsidRPr="00F70644">
        <w:trPr>
          <w:trHeight w:val="1304"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792EB0" w:rsidRPr="00F70644">
        <w:trPr>
          <w:trHeight w:val="1304"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B0" w:rsidRPr="00F13601" w:rsidRDefault="00792EB0" w:rsidP="002E06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92EB0" w:rsidRDefault="00792EB0" w:rsidP="002E0683"/>
    <w:p w:rsidR="00792EB0" w:rsidRPr="002E0683" w:rsidRDefault="00792EB0">
      <w:pPr>
        <w:rPr>
          <w:sz w:val="28"/>
          <w:szCs w:val="28"/>
        </w:rPr>
      </w:pPr>
    </w:p>
    <w:sectPr w:rsidR="00792EB0" w:rsidRPr="002E0683" w:rsidSect="002E0683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B0" w:rsidRDefault="00792EB0" w:rsidP="00982836">
      <w:r>
        <w:separator/>
      </w:r>
    </w:p>
  </w:endnote>
  <w:endnote w:type="continuationSeparator" w:id="0">
    <w:p w:rsidR="00792EB0" w:rsidRDefault="00792EB0" w:rsidP="00982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B0" w:rsidRDefault="00792EB0">
    <w:pPr>
      <w:pStyle w:val="Footer"/>
      <w:jc w:val="center"/>
    </w:pPr>
    <w:fldSimple w:instr="PAGE   \* MERGEFORMAT">
      <w:r w:rsidRPr="00EE318A">
        <w:rPr>
          <w:noProof/>
          <w:lang w:val="zh-CN"/>
        </w:rPr>
        <w:t>2</w:t>
      </w:r>
    </w:fldSimple>
  </w:p>
  <w:p w:rsidR="00792EB0" w:rsidRDefault="00792E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B0" w:rsidRDefault="00792EB0" w:rsidP="00982836">
      <w:r>
        <w:separator/>
      </w:r>
    </w:p>
  </w:footnote>
  <w:footnote w:type="continuationSeparator" w:id="0">
    <w:p w:rsidR="00792EB0" w:rsidRDefault="00792EB0" w:rsidP="00982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E9F"/>
    <w:multiLevelType w:val="multilevel"/>
    <w:tmpl w:val="23646E9F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68F"/>
    <w:rsid w:val="00103D3D"/>
    <w:rsid w:val="001F0E9F"/>
    <w:rsid w:val="00217CE6"/>
    <w:rsid w:val="00286C05"/>
    <w:rsid w:val="002E0683"/>
    <w:rsid w:val="00320E43"/>
    <w:rsid w:val="00396B15"/>
    <w:rsid w:val="00397198"/>
    <w:rsid w:val="00516C47"/>
    <w:rsid w:val="005226B1"/>
    <w:rsid w:val="006063BE"/>
    <w:rsid w:val="00664197"/>
    <w:rsid w:val="00792EB0"/>
    <w:rsid w:val="007B7492"/>
    <w:rsid w:val="007D4F3F"/>
    <w:rsid w:val="007F088D"/>
    <w:rsid w:val="00892A04"/>
    <w:rsid w:val="0092068F"/>
    <w:rsid w:val="00982836"/>
    <w:rsid w:val="00AB2DDB"/>
    <w:rsid w:val="00AD419B"/>
    <w:rsid w:val="00AE4B3D"/>
    <w:rsid w:val="00AF1408"/>
    <w:rsid w:val="00B33F98"/>
    <w:rsid w:val="00B345C7"/>
    <w:rsid w:val="00BF563D"/>
    <w:rsid w:val="00D47C41"/>
    <w:rsid w:val="00DA6E8A"/>
    <w:rsid w:val="00E51D51"/>
    <w:rsid w:val="00EA050B"/>
    <w:rsid w:val="00EE318A"/>
    <w:rsid w:val="00F07473"/>
    <w:rsid w:val="00F13601"/>
    <w:rsid w:val="00F24931"/>
    <w:rsid w:val="00F369DB"/>
    <w:rsid w:val="00F70644"/>
    <w:rsid w:val="00F7379F"/>
    <w:rsid w:val="00F9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8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068F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92068F"/>
    <w:pPr>
      <w:ind w:firstLineChars="200" w:firstLine="420"/>
    </w:pPr>
  </w:style>
  <w:style w:type="paragraph" w:customStyle="1" w:styleId="Char">
    <w:name w:val="Char"/>
    <w:basedOn w:val="Normal"/>
    <w:uiPriority w:val="99"/>
    <w:rsid w:val="0092068F"/>
  </w:style>
  <w:style w:type="paragraph" w:styleId="ListParagraph">
    <w:name w:val="List Paragraph"/>
    <w:basedOn w:val="Normal"/>
    <w:uiPriority w:val="99"/>
    <w:qFormat/>
    <w:rsid w:val="00AB2DD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982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283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28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28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1457;&#36865;&#30005;&#23376;&#29256;&#21040;ynnydxjxk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516;&#26102;&#21457;&#36865;&#30005;&#23376;&#29256;&#21040;ynnydxjxk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460</TotalTime>
  <Pages>4</Pages>
  <Words>231</Words>
  <Characters>1322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25</cp:revision>
  <dcterms:created xsi:type="dcterms:W3CDTF">2016-02-24T02:37:00Z</dcterms:created>
  <dcterms:modified xsi:type="dcterms:W3CDTF">2016-03-03T09:00:00Z</dcterms:modified>
</cp:coreProperties>
</file>